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1C" w:rsidRDefault="00461A1C" w:rsidP="00957E27">
      <w:pPr>
        <w:ind w:left="-539" w:right="686"/>
        <w:jc w:val="center"/>
        <w:rPr>
          <w:b/>
          <w:spacing w:val="4"/>
          <w:sz w:val="20"/>
          <w:szCs w:val="20"/>
        </w:rPr>
      </w:pPr>
      <w:r>
        <w:rPr>
          <w:noProof/>
        </w:rPr>
        <w:pict>
          <v:oval id="_x0000_s1026" style="position:absolute;left:0;text-align:left;margin-left:-45pt;margin-top:-24.7pt;width:85.05pt;height:85.05pt;z-index:251658752" filled="f" strokeweight="1pt"/>
        </w:pict>
      </w:r>
    </w:p>
    <w:p w:rsidR="00461A1C" w:rsidRPr="008A0EB3" w:rsidRDefault="00461A1C" w:rsidP="00981FDA">
      <w:pPr>
        <w:ind w:left="-1134" w:right="686"/>
        <w:jc w:val="center"/>
        <w:rPr>
          <w:b/>
          <w:spacing w:val="4"/>
          <w:sz w:val="20"/>
          <w:szCs w:val="20"/>
        </w:rPr>
      </w:pPr>
      <w:r>
        <w:rPr>
          <w:spacing w:val="4"/>
          <w:sz w:val="20"/>
          <w:szCs w:val="20"/>
        </w:rPr>
        <w:t xml:space="preserve">    </w:t>
      </w:r>
      <w:r w:rsidRPr="00981FDA">
        <w:rPr>
          <w:spacing w:val="4"/>
          <w:sz w:val="20"/>
          <w:szCs w:val="20"/>
        </w:rPr>
        <w:t>CONTRASSEGNO</w:t>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8A0EB3">
        <w:rPr>
          <w:b/>
          <w:spacing w:val="4"/>
          <w:sz w:val="20"/>
          <w:szCs w:val="20"/>
        </w:rPr>
        <w:t xml:space="preserve">  - Elezione del Sindaco e del Consiglio Comunale</w:t>
      </w:r>
    </w:p>
    <w:p w:rsidR="00461A1C" w:rsidRPr="008A0EB3" w:rsidRDefault="00461A1C" w:rsidP="008A0EB3">
      <w:pPr>
        <w:ind w:left="-539" w:right="686"/>
        <w:jc w:val="center"/>
        <w:rPr>
          <w:b/>
          <w:spacing w:val="4"/>
          <w:sz w:val="20"/>
          <w:szCs w:val="20"/>
        </w:rPr>
      </w:pPr>
      <w:r w:rsidRPr="008A0EB3">
        <w:rPr>
          <w:b/>
          <w:spacing w:val="4"/>
          <w:sz w:val="20"/>
          <w:szCs w:val="20"/>
        </w:rPr>
        <w:tab/>
      </w:r>
      <w:r w:rsidRPr="008A0EB3">
        <w:rPr>
          <w:b/>
          <w:spacing w:val="4"/>
          <w:sz w:val="20"/>
          <w:szCs w:val="20"/>
        </w:rPr>
        <w:tab/>
      </w:r>
      <w:r w:rsidRPr="008A0EB3">
        <w:rPr>
          <w:b/>
          <w:spacing w:val="4"/>
          <w:sz w:val="20"/>
          <w:szCs w:val="20"/>
        </w:rPr>
        <w:tab/>
      </w:r>
      <w:r w:rsidRPr="008A0EB3">
        <w:rPr>
          <w:b/>
          <w:spacing w:val="4"/>
          <w:sz w:val="20"/>
          <w:szCs w:val="20"/>
        </w:rPr>
        <w:tab/>
      </w:r>
      <w:r w:rsidRPr="008A0EB3">
        <w:rPr>
          <w:b/>
          <w:spacing w:val="4"/>
          <w:sz w:val="20"/>
          <w:szCs w:val="20"/>
        </w:rPr>
        <w:tab/>
      </w:r>
      <w:r w:rsidRPr="008A0EB3">
        <w:rPr>
          <w:b/>
          <w:spacing w:val="4"/>
          <w:sz w:val="20"/>
          <w:szCs w:val="20"/>
        </w:rPr>
        <w:tab/>
      </w:r>
      <w:r>
        <w:rPr>
          <w:b/>
          <w:spacing w:val="4"/>
          <w:sz w:val="20"/>
          <w:szCs w:val="20"/>
        </w:rPr>
        <w:t>(</w:t>
      </w:r>
      <w:r w:rsidRPr="008A0EB3">
        <w:rPr>
          <w:b/>
          <w:spacing w:val="4"/>
          <w:sz w:val="20"/>
          <w:szCs w:val="20"/>
        </w:rPr>
        <w:t>- Elezione dei Consigli Circoscrizionali</w:t>
      </w:r>
      <w:r>
        <w:rPr>
          <w:b/>
          <w:spacing w:val="4"/>
          <w:sz w:val="20"/>
          <w:szCs w:val="20"/>
        </w:rPr>
        <w:t>)</w:t>
      </w:r>
    </w:p>
    <w:p w:rsidR="00461A1C" w:rsidRPr="008A0EB3" w:rsidRDefault="00461A1C" w:rsidP="00261D65">
      <w:pPr>
        <w:pStyle w:val="Heading2"/>
      </w:pPr>
    </w:p>
    <w:p w:rsidR="00461A1C" w:rsidRPr="008A0EB3" w:rsidRDefault="00461A1C" w:rsidP="00261D65">
      <w:pPr>
        <w:pStyle w:val="Heading2"/>
      </w:pPr>
      <w:r>
        <w:t>ELEZIONI COMUNALI DELL’10 GIUGNO 2018</w:t>
      </w:r>
    </w:p>
    <w:p w:rsidR="00461A1C" w:rsidRPr="008A0EB3" w:rsidRDefault="00461A1C">
      <w:pPr>
        <w:pStyle w:val="Heading2"/>
      </w:pPr>
      <w:r w:rsidRPr="008A0EB3">
        <w:t>DESIGNAZIONE DEI RAPPRESENTANTI DI LISTA</w:t>
      </w:r>
    </w:p>
    <w:p w:rsidR="00461A1C" w:rsidRPr="008A0EB3" w:rsidRDefault="00461A1C">
      <w:pPr>
        <w:ind w:left="-539" w:right="686"/>
        <w:jc w:val="center"/>
        <w:rPr>
          <w:spacing w:val="14"/>
          <w:sz w:val="20"/>
          <w:szCs w:val="28"/>
        </w:rPr>
      </w:pPr>
    </w:p>
    <w:p w:rsidR="00461A1C" w:rsidRPr="008A0EB3" w:rsidRDefault="00461A1C">
      <w:pPr>
        <w:pStyle w:val="BodyText2"/>
        <w:ind w:left="-539" w:right="686"/>
        <w:rPr>
          <w:i/>
          <w:sz w:val="20"/>
        </w:rPr>
      </w:pPr>
      <w:r w:rsidRPr="008A0EB3">
        <w:rPr>
          <w:i/>
          <w:sz w:val="20"/>
        </w:rPr>
        <w:t xml:space="preserve">NB: </w:t>
      </w:r>
      <w:r>
        <w:rPr>
          <w:i/>
          <w:sz w:val="20"/>
        </w:rPr>
        <w:t>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461A1C" w:rsidRPr="008A0EB3" w:rsidRDefault="00461A1C">
      <w:pPr>
        <w:pStyle w:val="BodyText2"/>
        <w:ind w:left="-539" w:right="686"/>
        <w:rPr>
          <w:szCs w:val="24"/>
        </w:rPr>
      </w:pPr>
    </w:p>
    <w:p w:rsidR="00461A1C" w:rsidRPr="008A0EB3" w:rsidRDefault="00461A1C">
      <w:pPr>
        <w:pStyle w:val="BodyText2"/>
        <w:ind w:left="-539" w:right="686"/>
        <w:rPr>
          <w:sz w:val="26"/>
          <w:szCs w:val="26"/>
        </w:rPr>
      </w:pPr>
      <w:r w:rsidRPr="008A0EB3">
        <w:rPr>
          <w:sz w:val="28"/>
          <w:szCs w:val="28"/>
        </w:rPr>
        <w:tab/>
      </w:r>
      <w:r w:rsidRPr="008A0EB3">
        <w:rPr>
          <w:sz w:val="28"/>
          <w:szCs w:val="28"/>
        </w:rPr>
        <w:tab/>
      </w:r>
      <w:r w:rsidRPr="008A0EB3">
        <w:rPr>
          <w:sz w:val="28"/>
          <w:szCs w:val="28"/>
        </w:rPr>
        <w:tab/>
      </w:r>
      <w:r w:rsidRPr="008A0EB3">
        <w:rPr>
          <w:sz w:val="28"/>
          <w:szCs w:val="28"/>
        </w:rPr>
        <w:tab/>
      </w:r>
      <w:r w:rsidRPr="008A0EB3">
        <w:rPr>
          <w:sz w:val="28"/>
          <w:szCs w:val="28"/>
        </w:rPr>
        <w:tab/>
      </w:r>
      <w:r w:rsidRPr="008A0EB3">
        <w:rPr>
          <w:sz w:val="26"/>
          <w:szCs w:val="26"/>
        </w:rPr>
        <w:t>Al Segretario Comunale di ………………….............</w:t>
      </w:r>
    </w:p>
    <w:p w:rsidR="00461A1C" w:rsidRPr="008A0EB3" w:rsidRDefault="00461A1C">
      <w:pPr>
        <w:pStyle w:val="BodyText2"/>
        <w:ind w:left="-539" w:right="686"/>
        <w:rPr>
          <w:sz w:val="26"/>
          <w:szCs w:val="26"/>
        </w:rPr>
      </w:pPr>
      <w:r w:rsidRPr="008A0EB3">
        <w:rPr>
          <w:sz w:val="26"/>
          <w:szCs w:val="26"/>
        </w:rPr>
        <w:tab/>
      </w:r>
      <w:r w:rsidRPr="008A0EB3">
        <w:rPr>
          <w:sz w:val="26"/>
          <w:szCs w:val="26"/>
        </w:rPr>
        <w:tab/>
      </w:r>
      <w:r w:rsidRPr="008A0EB3">
        <w:rPr>
          <w:sz w:val="26"/>
          <w:szCs w:val="26"/>
        </w:rPr>
        <w:tab/>
      </w:r>
      <w:r w:rsidRPr="008A0EB3">
        <w:rPr>
          <w:sz w:val="26"/>
          <w:szCs w:val="26"/>
        </w:rPr>
        <w:tab/>
      </w:r>
      <w:r w:rsidRPr="008A0EB3">
        <w:rPr>
          <w:sz w:val="26"/>
          <w:szCs w:val="26"/>
        </w:rPr>
        <w:tab/>
        <w:t>Al Presidente della sezione elettorale</w:t>
      </w:r>
    </w:p>
    <w:p w:rsidR="00461A1C" w:rsidRPr="008A0EB3" w:rsidRDefault="00461A1C">
      <w:pPr>
        <w:pStyle w:val="BodyText2"/>
        <w:ind w:left="-539" w:right="686"/>
        <w:rPr>
          <w:sz w:val="26"/>
          <w:szCs w:val="26"/>
        </w:rPr>
      </w:pPr>
      <w:r w:rsidRPr="008A0EB3">
        <w:rPr>
          <w:sz w:val="26"/>
          <w:szCs w:val="26"/>
        </w:rPr>
        <w:tab/>
      </w:r>
      <w:r w:rsidRPr="008A0EB3">
        <w:rPr>
          <w:sz w:val="26"/>
          <w:szCs w:val="26"/>
        </w:rPr>
        <w:tab/>
      </w:r>
      <w:r w:rsidRPr="008A0EB3">
        <w:rPr>
          <w:sz w:val="26"/>
          <w:szCs w:val="26"/>
        </w:rPr>
        <w:tab/>
      </w:r>
      <w:r w:rsidRPr="008A0EB3">
        <w:rPr>
          <w:sz w:val="26"/>
          <w:szCs w:val="26"/>
        </w:rPr>
        <w:tab/>
      </w:r>
      <w:r w:rsidRPr="008A0EB3">
        <w:rPr>
          <w:sz w:val="26"/>
          <w:szCs w:val="26"/>
        </w:rPr>
        <w:tab/>
        <w:t>n. ……… del Comune di …………………………</w:t>
      </w:r>
    </w:p>
    <w:p w:rsidR="00461A1C" w:rsidRPr="00981FDA" w:rsidRDefault="00461A1C">
      <w:pPr>
        <w:pStyle w:val="BodyText2"/>
        <w:ind w:left="-539" w:right="686"/>
        <w:rPr>
          <w:sz w:val="28"/>
          <w:szCs w:val="28"/>
        </w:rPr>
      </w:pPr>
    </w:p>
    <w:p w:rsidR="00461A1C" w:rsidRPr="00981FDA" w:rsidRDefault="00461A1C">
      <w:pPr>
        <w:pStyle w:val="BodyText2"/>
        <w:ind w:left="-539" w:right="686"/>
        <w:rPr>
          <w:sz w:val="28"/>
          <w:szCs w:val="28"/>
        </w:rPr>
      </w:pPr>
      <w:r w:rsidRPr="00981FDA">
        <w:rPr>
          <w:sz w:val="28"/>
          <w:szCs w:val="28"/>
        </w:rPr>
        <w:t>Il/La sottoscritto/a ………………………………………….. nato a …………</w:t>
      </w:r>
      <w:r>
        <w:rPr>
          <w:sz w:val="28"/>
          <w:szCs w:val="28"/>
        </w:rPr>
        <w:t>…</w:t>
      </w:r>
      <w:r w:rsidRPr="00981FDA">
        <w:rPr>
          <w:sz w:val="28"/>
          <w:szCs w:val="28"/>
        </w:rPr>
        <w:t>..</w:t>
      </w:r>
    </w:p>
    <w:p w:rsidR="00461A1C" w:rsidRPr="00981FDA" w:rsidRDefault="00461A1C">
      <w:pPr>
        <w:pStyle w:val="BodyText2"/>
        <w:ind w:left="-539" w:right="686"/>
        <w:rPr>
          <w:sz w:val="28"/>
          <w:szCs w:val="28"/>
        </w:rPr>
      </w:pPr>
      <w:r w:rsidRPr="00981FDA">
        <w:rPr>
          <w:sz w:val="28"/>
          <w:szCs w:val="28"/>
        </w:rPr>
        <w:t>………………………. il ……….……., delegato/a della lista contraddistinta dal seguente contrassegno: “…………………………………………………….……...</w:t>
      </w:r>
    </w:p>
    <w:p w:rsidR="00461A1C" w:rsidRPr="00981FDA" w:rsidRDefault="00461A1C">
      <w:pPr>
        <w:pStyle w:val="BodyText2"/>
        <w:ind w:left="-539" w:right="686"/>
        <w:rPr>
          <w:sz w:val="28"/>
          <w:szCs w:val="28"/>
        </w:rPr>
      </w:pPr>
      <w:r w:rsidRPr="00981FDA">
        <w:rPr>
          <w:sz w:val="28"/>
          <w:szCs w:val="28"/>
        </w:rPr>
        <w:t>……………………………………………………………………………………………………………………………………………………………………………………………………………………………………………………………………………………………………………………………………………………………….</w:t>
      </w:r>
    </w:p>
    <w:p w:rsidR="00461A1C" w:rsidRPr="00981FDA" w:rsidRDefault="00461A1C">
      <w:pPr>
        <w:pStyle w:val="BodyText2"/>
        <w:ind w:left="-539" w:right="686"/>
        <w:rPr>
          <w:sz w:val="28"/>
          <w:szCs w:val="28"/>
        </w:rPr>
      </w:pPr>
      <w:r w:rsidRPr="00981FDA">
        <w:rPr>
          <w:sz w:val="28"/>
          <w:szCs w:val="28"/>
        </w:rPr>
        <w:t>……………………., per l’elezione del Sindaco e del Consiglio Comunale di …………………….. (e del Consigl</w:t>
      </w:r>
      <w:r>
        <w:rPr>
          <w:sz w:val="28"/>
          <w:szCs w:val="28"/>
        </w:rPr>
        <w:t>io Circoscrizionale ………………………</w:t>
      </w:r>
      <w:r w:rsidRPr="00981FDA">
        <w:rPr>
          <w:sz w:val="28"/>
          <w:szCs w:val="28"/>
        </w:rPr>
        <w:t xml:space="preserve">…), che si svolgerà domenica </w:t>
      </w:r>
      <w:r>
        <w:rPr>
          <w:sz w:val="28"/>
          <w:szCs w:val="28"/>
        </w:rPr>
        <w:t>10</w:t>
      </w:r>
      <w:r w:rsidRPr="00981FDA">
        <w:rPr>
          <w:sz w:val="28"/>
          <w:szCs w:val="28"/>
        </w:rPr>
        <w:t xml:space="preserve"> giugno 201</w:t>
      </w:r>
      <w:r>
        <w:rPr>
          <w:sz w:val="28"/>
          <w:szCs w:val="28"/>
        </w:rPr>
        <w:t>8</w:t>
      </w:r>
      <w:r w:rsidRPr="00981FDA">
        <w:rPr>
          <w:sz w:val="28"/>
          <w:szCs w:val="28"/>
        </w:rPr>
        <w:t xml:space="preserve">, designa quali rappresentanti della lista stessa presso la suddetta sezione elettorale n. …… di codesto Comune, il/la Sig./ra ………..………….……………………………… nato/a a ………………………… </w:t>
      </w:r>
      <w:r>
        <w:rPr>
          <w:sz w:val="28"/>
          <w:szCs w:val="28"/>
        </w:rPr>
        <w:t>il ………………</w:t>
      </w:r>
      <w:r w:rsidRPr="00981FDA">
        <w:rPr>
          <w:sz w:val="28"/>
          <w:szCs w:val="28"/>
        </w:rPr>
        <w:t>.., domiciliato/a in …………………..…………………….……… (rappresentante effettivo) e il/la Sig./ra ………………………………..</w:t>
      </w:r>
      <w:r>
        <w:rPr>
          <w:sz w:val="28"/>
          <w:szCs w:val="28"/>
        </w:rPr>
        <w:t>…</w:t>
      </w:r>
      <w:r w:rsidRPr="00981FDA">
        <w:rPr>
          <w:sz w:val="28"/>
          <w:szCs w:val="28"/>
        </w:rPr>
        <w:t>………… nato/a a ………………………..…………. il …………………….., domiciliato/a in ……………………………………………… (rappresentante supplente).</w:t>
      </w:r>
    </w:p>
    <w:p w:rsidR="00461A1C" w:rsidRPr="00981FDA" w:rsidRDefault="00461A1C">
      <w:pPr>
        <w:pStyle w:val="BodyText2"/>
        <w:ind w:left="-539" w:right="686"/>
        <w:rPr>
          <w:sz w:val="28"/>
          <w:szCs w:val="28"/>
        </w:rPr>
      </w:pPr>
      <w:r w:rsidRPr="00981FDA">
        <w:rPr>
          <w:sz w:val="28"/>
          <w:szCs w:val="28"/>
        </w:rPr>
        <w:t>La presente delega è valida anche in occasione dell’eventuale turno di ballottaggio.</w:t>
      </w:r>
    </w:p>
    <w:p w:rsidR="00461A1C" w:rsidRPr="00981FDA" w:rsidRDefault="00461A1C">
      <w:pPr>
        <w:pStyle w:val="BodyText2"/>
        <w:ind w:left="-539" w:right="686"/>
        <w:rPr>
          <w:sz w:val="28"/>
          <w:szCs w:val="28"/>
        </w:rPr>
      </w:pPr>
    </w:p>
    <w:p w:rsidR="00461A1C" w:rsidRPr="00981FDA" w:rsidRDefault="00461A1C">
      <w:pPr>
        <w:spacing w:line="360" w:lineRule="atLeast"/>
        <w:ind w:left="-540" w:right="684"/>
        <w:jc w:val="both"/>
        <w:rPr>
          <w:sz w:val="28"/>
          <w:szCs w:val="28"/>
        </w:rPr>
      </w:pPr>
      <w:r w:rsidRPr="00981FDA">
        <w:rPr>
          <w:sz w:val="28"/>
          <w:szCs w:val="28"/>
        </w:rPr>
        <w:t>…………………., addì ……………………… 201</w:t>
      </w:r>
      <w:r>
        <w:rPr>
          <w:sz w:val="28"/>
          <w:szCs w:val="28"/>
        </w:rPr>
        <w:t>8</w:t>
      </w:r>
    </w:p>
    <w:p w:rsidR="00461A1C" w:rsidRPr="008A0EB3" w:rsidRDefault="00461A1C">
      <w:pPr>
        <w:ind w:left="-540" w:right="684"/>
        <w:jc w:val="center"/>
        <w:rPr>
          <w:sz w:val="26"/>
          <w:szCs w:val="26"/>
        </w:rPr>
      </w:pPr>
    </w:p>
    <w:p w:rsidR="00461A1C" w:rsidRPr="008A0EB3" w:rsidRDefault="00461A1C">
      <w:pPr>
        <w:ind w:left="3000" w:right="684" w:firstLine="540"/>
        <w:rPr>
          <w:sz w:val="26"/>
          <w:szCs w:val="26"/>
        </w:rPr>
      </w:pPr>
      <w:r w:rsidRPr="008A0EB3">
        <w:rPr>
          <w:sz w:val="26"/>
          <w:szCs w:val="26"/>
        </w:rPr>
        <w:t>………………..………………………..……..</w:t>
      </w:r>
    </w:p>
    <w:p w:rsidR="00461A1C" w:rsidRPr="008A0EB3" w:rsidRDefault="00461A1C">
      <w:pPr>
        <w:ind w:left="-540" w:right="684"/>
        <w:jc w:val="center"/>
        <w:rPr>
          <w:sz w:val="22"/>
        </w:rPr>
      </w:pPr>
    </w:p>
    <w:p w:rsidR="00461A1C" w:rsidRPr="008A0EB3" w:rsidRDefault="00461A1C">
      <w:pPr>
        <w:ind w:left="-540" w:right="684"/>
        <w:jc w:val="center"/>
        <w:rPr>
          <w:sz w:val="22"/>
        </w:rPr>
      </w:pPr>
    </w:p>
    <w:p w:rsidR="00461A1C" w:rsidRPr="008A0EB3" w:rsidRDefault="00461A1C">
      <w:pPr>
        <w:pStyle w:val="BodyText3"/>
        <w:ind w:left="-540" w:right="684"/>
        <w:rPr>
          <w:rFonts w:ascii="Times New Roman" w:hAnsi="Times New Roman" w:cs="Times New Roman"/>
        </w:rPr>
      </w:pPr>
      <w:r w:rsidRPr="008A0EB3">
        <w:rPr>
          <w:rFonts w:ascii="Times New Roman" w:hAnsi="Times New Roman" w:cs="Times New Roman"/>
        </w:rPr>
        <w:t>AUTENTICA DELLA FIRMA</w:t>
      </w:r>
    </w:p>
    <w:p w:rsidR="00461A1C" w:rsidRDefault="00461A1C" w:rsidP="00700C8C">
      <w:pPr>
        <w:pStyle w:val="BlockText"/>
      </w:pPr>
      <w:r w:rsidRPr="008A0EB3">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8A0EB3">
          <w:t>la Sig./</w:t>
        </w:r>
      </w:smartTag>
      <w:r w:rsidRPr="008A0EB3">
        <w:t xml:space="preserve">ra ……………………………………………………………., nato/a a ……………………..………………... il ………………..…………………, domiciliato/a in …………………..…………….…………………… </w:t>
      </w:r>
      <w:r>
        <w:t>da me identificato con il documento ………………………………..…………… n. ……………………...</w:t>
      </w:r>
    </w:p>
    <w:p w:rsidR="00461A1C" w:rsidRPr="008A0EB3" w:rsidRDefault="00461A1C" w:rsidP="00700C8C">
      <w:pPr>
        <w:pStyle w:val="BlockText"/>
      </w:pPr>
      <w:r w:rsidRPr="008A0EB3">
        <w:t>Il sottoscrittore è stato preventivamente ammonito sulla responsabilità penale nella quale può incorrere in caso di dichiarazione mendace.</w:t>
      </w:r>
    </w:p>
    <w:p w:rsidR="00461A1C" w:rsidRDefault="00461A1C">
      <w:pPr>
        <w:ind w:left="-539" w:right="686"/>
        <w:rPr>
          <w:sz w:val="22"/>
        </w:rPr>
      </w:pPr>
      <w:r w:rsidRPr="008A0EB3">
        <w:rPr>
          <w:sz w:val="22"/>
        </w:rPr>
        <w:t>...................................., addì .................................... duemila</w:t>
      </w:r>
      <w:r>
        <w:rPr>
          <w:sz w:val="22"/>
        </w:rPr>
        <w:t>diciotto</w:t>
      </w:r>
    </w:p>
    <w:p w:rsidR="00461A1C" w:rsidRPr="008A0EB3" w:rsidRDefault="00461A1C">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461A1C" w:rsidRPr="008A0EB3">
        <w:trPr>
          <w:trHeight w:val="663"/>
        </w:trPr>
        <w:tc>
          <w:tcPr>
            <w:tcW w:w="5359" w:type="dxa"/>
            <w:tcBorders>
              <w:top w:val="nil"/>
              <w:left w:val="nil"/>
              <w:bottom w:val="nil"/>
              <w:right w:val="nil"/>
            </w:tcBorders>
          </w:tcPr>
          <w:p w:rsidR="00461A1C" w:rsidRPr="008A0EB3" w:rsidRDefault="00461A1C">
            <w:pPr>
              <w:spacing w:line="360" w:lineRule="atLeast"/>
              <w:ind w:left="-540" w:right="684"/>
              <w:rPr>
                <w:b/>
              </w:rPr>
            </w:pPr>
            <w:r>
              <w:rPr>
                <w:noProof/>
              </w:rPr>
              <w:pict>
                <v:oval id="_x0000_s1027" style="position:absolute;left:0;text-align:left;margin-left:14.5pt;margin-top:.45pt;width:36pt;height:36pt;z-index:251656704" filled="f"/>
              </w:pict>
            </w:r>
            <w:r>
              <w:rPr>
                <w:noProof/>
              </w:rPr>
              <w:pict>
                <v:shapetype id="_x0000_t202" coordsize="21600,21600" o:spt="202" path="m,l,21600r21600,l21600,xe">
                  <v:stroke joinstyle="miter"/>
                  <v:path gradientshapeok="t" o:connecttype="rect"/>
                </v:shapetype>
                <v:shape id="_x0000_s1028" type="#_x0000_t202" style="position:absolute;left:0;text-align:left;margin-left:-3.5pt;margin-top:6.3pt;width:63pt;height:27pt;z-index:251657728" filled="f" stroked="f">
                  <v:textbox>
                    <w:txbxContent>
                      <w:p w:rsidR="00461A1C" w:rsidRDefault="00461A1C">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rsidR="00461A1C" w:rsidRPr="008A0EB3" w:rsidRDefault="00461A1C">
            <w:pPr>
              <w:pStyle w:val="Heading1"/>
              <w:ind w:left="-540"/>
              <w:rPr>
                <w:rFonts w:ascii="Times New Roman" w:hAnsi="Times New Roman"/>
                <w:b w:val="0"/>
                <w:sz w:val="22"/>
              </w:rPr>
            </w:pPr>
            <w:r w:rsidRPr="008A0EB3">
              <w:rPr>
                <w:rFonts w:ascii="Times New Roman" w:hAnsi="Times New Roman"/>
                <w:b w:val="0"/>
                <w:sz w:val="22"/>
              </w:rPr>
              <w:t>......................................................................……….</w:t>
            </w:r>
          </w:p>
          <w:p w:rsidR="00461A1C" w:rsidRPr="008A0EB3" w:rsidRDefault="00461A1C">
            <w:pPr>
              <w:pStyle w:val="Heading1"/>
              <w:ind w:left="-540"/>
              <w:rPr>
                <w:rFonts w:ascii="Times New Roman" w:hAnsi="Times New Roman"/>
                <w:b w:val="0"/>
              </w:rPr>
            </w:pPr>
            <w:r w:rsidRPr="008A0EB3">
              <w:rPr>
                <w:rFonts w:ascii="Times New Roman" w:hAnsi="Times New Roman"/>
                <w:b w:val="0"/>
              </w:rPr>
              <w:tab/>
              <w:t xml:space="preserve">Firma </w:t>
            </w:r>
            <w:r w:rsidRPr="008A0EB3">
              <w:rPr>
                <w:rFonts w:ascii="Times New Roman" w:hAnsi="Times New Roman"/>
                <w:b w:val="0"/>
                <w:i/>
              </w:rPr>
              <w:t>(nome e cognome per esteso)</w:t>
            </w:r>
            <w:r w:rsidRPr="008A0EB3">
              <w:rPr>
                <w:rFonts w:ascii="Times New Roman" w:hAnsi="Times New Roman"/>
                <w:b w:val="0"/>
              </w:rPr>
              <w:t xml:space="preserve"> e qualifica</w:t>
            </w:r>
          </w:p>
          <w:p w:rsidR="00461A1C" w:rsidRPr="008A0EB3" w:rsidRDefault="00461A1C">
            <w:pPr>
              <w:pStyle w:val="Heading1"/>
              <w:ind w:left="-540"/>
              <w:rPr>
                <w:rFonts w:ascii="Times New Roman" w:hAnsi="Times New Roman"/>
              </w:rPr>
            </w:pPr>
            <w:r w:rsidRPr="008A0EB3">
              <w:rPr>
                <w:rFonts w:ascii="Times New Roman" w:hAnsi="Times New Roman"/>
                <w:b w:val="0"/>
              </w:rPr>
              <w:tab/>
              <w:t>del Pubblico Ufficiale che procede all'autenticazione</w:t>
            </w:r>
          </w:p>
        </w:tc>
      </w:tr>
    </w:tbl>
    <w:p w:rsidR="00461A1C" w:rsidRPr="008A0EB3" w:rsidRDefault="00461A1C">
      <w:pPr>
        <w:ind w:left="-539" w:right="641"/>
        <w:rPr>
          <w:sz w:val="2"/>
        </w:rPr>
      </w:pPr>
    </w:p>
    <w:p w:rsidR="00461A1C" w:rsidRPr="008A0EB3" w:rsidRDefault="00461A1C">
      <w:pPr>
        <w:ind w:right="686"/>
        <w:rPr>
          <w:sz w:val="2"/>
        </w:rPr>
      </w:pPr>
    </w:p>
    <w:sectPr w:rsidR="00461A1C" w:rsidRPr="008A0EB3" w:rsidSect="00D83527">
      <w:headerReference w:type="default" r:id="rId7"/>
      <w:pgSz w:w="11907" w:h="16840" w:code="9"/>
      <w:pgMar w:top="680" w:right="670" w:bottom="1068" w:left="17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1C" w:rsidRDefault="00461A1C">
      <w:r>
        <w:separator/>
      </w:r>
    </w:p>
  </w:endnote>
  <w:endnote w:type="continuationSeparator" w:id="0">
    <w:p w:rsidR="00461A1C" w:rsidRDefault="00461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1C" w:rsidRDefault="00461A1C">
      <w:r>
        <w:separator/>
      </w:r>
    </w:p>
  </w:footnote>
  <w:footnote w:type="continuationSeparator" w:id="0">
    <w:p w:rsidR="00461A1C" w:rsidRDefault="00461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A1C" w:rsidRPr="00D63BB1" w:rsidRDefault="00461A1C" w:rsidP="00D63BB1">
    <w:pPr>
      <w:pStyle w:val="Header"/>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SUP.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54ECA"/>
    <w:rsid w:val="00074613"/>
    <w:rsid w:val="000915AE"/>
    <w:rsid w:val="000D47E3"/>
    <w:rsid w:val="00136D85"/>
    <w:rsid w:val="0015191F"/>
    <w:rsid w:val="001D1811"/>
    <w:rsid w:val="001D2AA1"/>
    <w:rsid w:val="00200C5C"/>
    <w:rsid w:val="002050A0"/>
    <w:rsid w:val="00212D70"/>
    <w:rsid w:val="00223317"/>
    <w:rsid w:val="00261D65"/>
    <w:rsid w:val="00263E6A"/>
    <w:rsid w:val="00273383"/>
    <w:rsid w:val="002848D9"/>
    <w:rsid w:val="00297BBC"/>
    <w:rsid w:val="00395C00"/>
    <w:rsid w:val="003A1C87"/>
    <w:rsid w:val="003F3016"/>
    <w:rsid w:val="00430B92"/>
    <w:rsid w:val="004364B3"/>
    <w:rsid w:val="00461A1C"/>
    <w:rsid w:val="00482E77"/>
    <w:rsid w:val="00493EF2"/>
    <w:rsid w:val="004E74BA"/>
    <w:rsid w:val="00517B8E"/>
    <w:rsid w:val="00531CC9"/>
    <w:rsid w:val="0054757C"/>
    <w:rsid w:val="0058102C"/>
    <w:rsid w:val="005B1A48"/>
    <w:rsid w:val="005C22F1"/>
    <w:rsid w:val="006A4E94"/>
    <w:rsid w:val="006B5489"/>
    <w:rsid w:val="006C0AA5"/>
    <w:rsid w:val="006C7562"/>
    <w:rsid w:val="006D4BB5"/>
    <w:rsid w:val="00700C8C"/>
    <w:rsid w:val="0070359E"/>
    <w:rsid w:val="00704535"/>
    <w:rsid w:val="007306B5"/>
    <w:rsid w:val="00743A46"/>
    <w:rsid w:val="007726A0"/>
    <w:rsid w:val="007A632C"/>
    <w:rsid w:val="007F4F50"/>
    <w:rsid w:val="00835D9A"/>
    <w:rsid w:val="008A0EB3"/>
    <w:rsid w:val="008C02B4"/>
    <w:rsid w:val="009058B6"/>
    <w:rsid w:val="00957E27"/>
    <w:rsid w:val="00981FDA"/>
    <w:rsid w:val="009925E2"/>
    <w:rsid w:val="00A06CFC"/>
    <w:rsid w:val="00A90DAE"/>
    <w:rsid w:val="00B1058B"/>
    <w:rsid w:val="00B23D28"/>
    <w:rsid w:val="00B52A0F"/>
    <w:rsid w:val="00B93E2E"/>
    <w:rsid w:val="00BC2532"/>
    <w:rsid w:val="00BD5223"/>
    <w:rsid w:val="00BE5C55"/>
    <w:rsid w:val="00BF5350"/>
    <w:rsid w:val="00C85FD5"/>
    <w:rsid w:val="00C913E9"/>
    <w:rsid w:val="00D63BB1"/>
    <w:rsid w:val="00D83527"/>
    <w:rsid w:val="00DE13C7"/>
    <w:rsid w:val="00E15FB4"/>
    <w:rsid w:val="00E25E23"/>
    <w:rsid w:val="00E33136"/>
    <w:rsid w:val="00F12193"/>
    <w:rsid w:val="00F716F4"/>
    <w:rsid w:val="00F84D7B"/>
    <w:rsid w:val="00FA368B"/>
    <w:rsid w:val="00FA4D2B"/>
    <w:rsid w:val="00FA64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27"/>
    <w:pPr>
      <w:widowControl w:val="0"/>
      <w:autoSpaceDE w:val="0"/>
      <w:autoSpaceDN w:val="0"/>
    </w:pPr>
    <w:rPr>
      <w:sz w:val="24"/>
      <w:szCs w:val="24"/>
    </w:rPr>
  </w:style>
  <w:style w:type="paragraph" w:styleId="Heading1">
    <w:name w:val="heading 1"/>
    <w:basedOn w:val="Normal"/>
    <w:next w:val="Normal"/>
    <w:link w:val="Heading1Char"/>
    <w:uiPriority w:val="99"/>
    <w:qFormat/>
    <w:rsid w:val="00D83527"/>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83527"/>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customStyle="1" w:styleId="Style1">
    <w:name w:val="Style 1"/>
    <w:basedOn w:val="Normal"/>
    <w:uiPriority w:val="99"/>
    <w:rsid w:val="00D83527"/>
    <w:pPr>
      <w:ind w:right="144" w:firstLine="144"/>
      <w:jc w:val="both"/>
    </w:pPr>
  </w:style>
  <w:style w:type="paragraph" w:customStyle="1" w:styleId="Style2">
    <w:name w:val="Style 2"/>
    <w:basedOn w:val="Normal"/>
    <w:uiPriority w:val="99"/>
    <w:rsid w:val="00D83527"/>
    <w:pPr>
      <w:spacing w:line="240" w:lineRule="atLeast"/>
      <w:ind w:firstLine="144"/>
      <w:jc w:val="both"/>
    </w:pPr>
  </w:style>
  <w:style w:type="paragraph" w:styleId="BlockText">
    <w:name w:val="Block Text"/>
    <w:basedOn w:val="Normal"/>
    <w:uiPriority w:val="99"/>
    <w:rsid w:val="00D83527"/>
    <w:pPr>
      <w:ind w:left="-539" w:right="686"/>
      <w:jc w:val="both"/>
    </w:pPr>
    <w:rPr>
      <w:sz w:val="22"/>
    </w:rPr>
  </w:style>
  <w:style w:type="paragraph" w:styleId="Header">
    <w:name w:val="header"/>
    <w:basedOn w:val="Normal"/>
    <w:link w:val="HeaderChar"/>
    <w:uiPriority w:val="99"/>
    <w:rsid w:val="00D83527"/>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83527"/>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D8352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2">
    <w:name w:val="Body Text 2"/>
    <w:basedOn w:val="Normal"/>
    <w:link w:val="BodyText2Char"/>
    <w:uiPriority w:val="99"/>
    <w:rsid w:val="00D83527"/>
    <w:pPr>
      <w:widowControl/>
      <w:autoSpaceDE/>
      <w:autoSpaceDN/>
      <w:jc w:val="both"/>
    </w:pPr>
    <w:rPr>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rsid w:val="00D83527"/>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367</Words>
  <Characters>2094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2</cp:revision>
  <cp:lastPrinted>2014-05-08T10:06:00Z</cp:lastPrinted>
  <dcterms:created xsi:type="dcterms:W3CDTF">2018-06-01T11:32:00Z</dcterms:created>
  <dcterms:modified xsi:type="dcterms:W3CDTF">2018-06-01T11:32:00Z</dcterms:modified>
</cp:coreProperties>
</file>